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E3" w:rsidRDefault="00391A71" w:rsidP="00693AEB">
      <w:pPr>
        <w:outlineLvl w:val="0"/>
        <w:rPr>
          <w:b/>
          <w:sz w:val="28"/>
        </w:rPr>
      </w:pPr>
      <w:r>
        <w:rPr>
          <w:noProof/>
        </w:rPr>
        <w:drawing>
          <wp:anchor distT="0" distB="0" distL="504825" distR="1143000" simplePos="0" relativeHeight="251657728" behindDoc="0" locked="0" layoutInCell="0" allowOverlap="0">
            <wp:simplePos x="0" y="0"/>
            <wp:positionH relativeFrom="margin">
              <wp:posOffset>4886071</wp:posOffset>
            </wp:positionH>
            <wp:positionV relativeFrom="page">
              <wp:posOffset>272288</wp:posOffset>
            </wp:positionV>
            <wp:extent cx="914400" cy="1400175"/>
            <wp:effectExtent l="171450" t="171450" r="381000" b="371475"/>
            <wp:wrapSquare wrapText="left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0" allowOverlap="0">
            <wp:simplePos x="0" y="0"/>
            <wp:positionH relativeFrom="column">
              <wp:posOffset>-140970</wp:posOffset>
            </wp:positionH>
            <wp:positionV relativeFrom="page">
              <wp:posOffset>289560</wp:posOffset>
            </wp:positionV>
            <wp:extent cx="3359785" cy="1176655"/>
            <wp:effectExtent l="0" t="0" r="0" b="4445"/>
            <wp:wrapSquare wrapText="bothSides"/>
            <wp:docPr id="2" name="Picture 0" descr="Description: Description: Description: Description: Description: Description: bcl_green_logo_no_t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Description: Description: Description: Description: bcl_green_logo_no_tx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9E3" w:rsidRDefault="006019E3" w:rsidP="00693AEB">
      <w:pPr>
        <w:outlineLvl w:val="0"/>
        <w:rPr>
          <w:b/>
          <w:sz w:val="28"/>
        </w:rPr>
      </w:pPr>
    </w:p>
    <w:p w:rsidR="00CA3FAD" w:rsidRDefault="00CA3FAD" w:rsidP="00693AEB">
      <w:pPr>
        <w:outlineLvl w:val="0"/>
        <w:rPr>
          <w:b/>
          <w:sz w:val="28"/>
        </w:rPr>
      </w:pPr>
    </w:p>
    <w:p w:rsidR="006019E3" w:rsidRDefault="006019E3" w:rsidP="00693AEB">
      <w:pPr>
        <w:outlineLvl w:val="0"/>
        <w:rPr>
          <w:b/>
          <w:sz w:val="28"/>
        </w:rPr>
      </w:pPr>
    </w:p>
    <w:p w:rsidR="00BD2E36" w:rsidRDefault="00BD2E36" w:rsidP="00693AEB">
      <w:pPr>
        <w:outlineLvl w:val="0"/>
        <w:rPr>
          <w:b/>
          <w:sz w:val="28"/>
        </w:rPr>
      </w:pPr>
    </w:p>
    <w:p w:rsidR="003210F3" w:rsidRPr="00F13824" w:rsidRDefault="003210F3" w:rsidP="003210F3">
      <w:pPr>
        <w:spacing w:after="40" w:line="300" w:lineRule="exact"/>
        <w:contextualSpacing w:val="0"/>
        <w:jc w:val="both"/>
        <w:rPr>
          <w:rFonts w:ascii="Calibri" w:hAnsi="Calibri" w:cs="Calibri"/>
          <w:b/>
          <w:i/>
          <w:sz w:val="28"/>
        </w:rPr>
      </w:pPr>
      <w:r w:rsidRPr="00F13824">
        <w:rPr>
          <w:rFonts w:ascii="Calibri" w:hAnsi="Calibri" w:cs="Calibri"/>
          <w:b/>
          <w:i/>
          <w:sz w:val="28"/>
        </w:rPr>
        <w:t xml:space="preserve">The </w:t>
      </w:r>
      <w:r w:rsidRPr="00F13824">
        <w:rPr>
          <w:rFonts w:ascii="Calibri" w:hAnsi="Calibri" w:cs="Calibri"/>
          <w:b/>
          <w:i/>
          <w:sz w:val="28"/>
          <w:lang w:val="en"/>
        </w:rPr>
        <w:t xml:space="preserve">24/192 </w:t>
      </w:r>
      <w:r w:rsidRPr="00F13824">
        <w:rPr>
          <w:rFonts w:ascii="Calibri" w:hAnsi="Calibri" w:cs="Calibri"/>
          <w:b/>
          <w:i/>
          <w:sz w:val="28"/>
        </w:rPr>
        <w:t>A</w:t>
      </w:r>
      <w:r w:rsidRPr="00F13824">
        <w:rPr>
          <w:rFonts w:ascii="Calibri" w:hAnsi="Calibri" w:cs="Calibri"/>
          <w:b/>
          <w:i/>
          <w:sz w:val="28"/>
          <w:lang w:val="en"/>
        </w:rPr>
        <w:t xml:space="preserve">synchronous </w:t>
      </w:r>
      <w:r w:rsidRPr="00F13824">
        <w:rPr>
          <w:rFonts w:ascii="Calibri" w:hAnsi="Calibri" w:cs="Calibri"/>
          <w:b/>
          <w:i/>
          <w:sz w:val="28"/>
        </w:rPr>
        <w:t>uLink</w:t>
      </w:r>
      <w:r w:rsidRPr="00F13824">
        <w:rPr>
          <w:rFonts w:ascii="Calibri" w:hAnsi="Calibri" w:cs="Calibri"/>
          <w:b/>
          <w:i/>
          <w:sz w:val="28"/>
        </w:rPr>
        <w:t>™</w:t>
      </w:r>
      <w:r w:rsidRPr="00F13824">
        <w:rPr>
          <w:rFonts w:ascii="Calibri" w:hAnsi="Calibri" w:cs="Calibri"/>
          <w:b/>
          <w:i/>
          <w:sz w:val="28"/>
        </w:rPr>
        <w:t xml:space="preserve"> has Landed</w:t>
      </w:r>
    </w:p>
    <w:p w:rsidR="003210F3" w:rsidRPr="00F13824" w:rsidRDefault="003210F3" w:rsidP="003210F3">
      <w:pPr>
        <w:tabs>
          <w:tab w:val="left" w:pos="4073"/>
        </w:tabs>
        <w:spacing w:after="40" w:line="300" w:lineRule="exact"/>
        <w:contextualSpacing w:val="0"/>
        <w:jc w:val="both"/>
        <w:rPr>
          <w:rFonts w:ascii="Calibri" w:hAnsi="Calibri" w:cs="Calibri"/>
          <w:b/>
          <w:i/>
          <w:sz w:val="28"/>
        </w:rPr>
      </w:pPr>
      <w:bookmarkStart w:id="0" w:name="_GoBack"/>
      <w:bookmarkEnd w:id="0"/>
      <w:r w:rsidRPr="00F13824">
        <w:rPr>
          <w:rFonts w:ascii="Calibri" w:hAnsi="Calibri" w:cs="Calibri"/>
          <w:b/>
          <w:i/>
          <w:sz w:val="28"/>
        </w:rPr>
        <w:t>Take Me to your Computer Earthling</w:t>
      </w:r>
    </w:p>
    <w:p w:rsidR="0090218A" w:rsidRDefault="0090218A" w:rsidP="00693AEB">
      <w:pPr>
        <w:outlineLvl w:val="0"/>
        <w:rPr>
          <w:rFonts w:ascii="Calibri" w:hAnsi="Calibri" w:cs="Calibri"/>
          <w:b/>
          <w:i/>
          <w:sz w:val="28"/>
        </w:rPr>
      </w:pPr>
    </w:p>
    <w:p w:rsidR="00F13824" w:rsidRPr="00F0061F" w:rsidRDefault="00F13824" w:rsidP="00693AEB">
      <w:pPr>
        <w:outlineLvl w:val="0"/>
        <w:rPr>
          <w:rFonts w:ascii="Calibri" w:hAnsi="Calibri" w:cs="Calibri"/>
          <w:b/>
          <w:i/>
          <w:sz w:val="28"/>
        </w:rPr>
      </w:pPr>
    </w:p>
    <w:p w:rsidR="00453892" w:rsidRDefault="003210F3" w:rsidP="00A20CA9">
      <w:pPr>
        <w:tabs>
          <w:tab w:val="left" w:pos="4073"/>
        </w:tabs>
        <w:spacing w:after="40"/>
        <w:contextualSpacing w:val="0"/>
        <w:jc w:val="both"/>
        <w:rPr>
          <w:rFonts w:ascii="Calibri" w:hAnsi="Calibri" w:cs="Calibri"/>
          <w:sz w:val="22"/>
          <w:lang w:val="en"/>
        </w:rPr>
      </w:pPr>
      <w:r>
        <w:rPr>
          <w:rFonts w:ascii="Calibri" w:hAnsi="Calibri" w:cs="Calibri"/>
          <w:sz w:val="22"/>
          <w:lang w:val="en"/>
        </w:rPr>
        <w:t xml:space="preserve">While every technology depends on implementation, </w:t>
      </w:r>
      <w:r w:rsidRPr="004436EA">
        <w:rPr>
          <w:rFonts w:ascii="Calibri" w:hAnsi="Calibri" w:cs="Calibri"/>
          <w:sz w:val="22"/>
          <w:lang w:val="en"/>
        </w:rPr>
        <w:t xml:space="preserve">asynchronous </w:t>
      </w:r>
      <w:r>
        <w:rPr>
          <w:rFonts w:ascii="Calibri" w:hAnsi="Calibri" w:cs="Calibri"/>
          <w:sz w:val="22"/>
          <w:lang w:val="en"/>
        </w:rPr>
        <w:t xml:space="preserve">USB </w:t>
      </w:r>
      <w:r>
        <w:rPr>
          <w:rFonts w:ascii="Calibri" w:hAnsi="Calibri" w:cs="Calibri"/>
          <w:sz w:val="22"/>
          <w:lang w:val="en"/>
        </w:rPr>
        <w:t xml:space="preserve">and 24/192 are today’s buzzwords. Having worked it out to </w:t>
      </w:r>
      <w:r w:rsidRPr="004436EA">
        <w:rPr>
          <w:rFonts w:ascii="Calibri" w:hAnsi="Calibri" w:cs="Calibri"/>
          <w:sz w:val="22"/>
          <w:lang w:val="en"/>
        </w:rPr>
        <w:t xml:space="preserve">Bel Canto </w:t>
      </w:r>
      <w:r>
        <w:rPr>
          <w:rFonts w:ascii="Calibri" w:hAnsi="Calibri" w:cs="Calibri"/>
          <w:sz w:val="22"/>
          <w:lang w:val="en"/>
        </w:rPr>
        <w:t xml:space="preserve">standards, the new </w:t>
      </w:r>
      <w:r w:rsidRPr="004436EA">
        <w:rPr>
          <w:rFonts w:ascii="Calibri" w:hAnsi="Calibri" w:cs="Calibri"/>
          <w:sz w:val="22"/>
          <w:lang w:val="en"/>
        </w:rPr>
        <w:t xml:space="preserve">uLink </w:t>
      </w:r>
      <w:r>
        <w:rPr>
          <w:rFonts w:ascii="Calibri" w:hAnsi="Calibri" w:cs="Calibri"/>
          <w:sz w:val="22"/>
          <w:lang w:val="en"/>
        </w:rPr>
        <w:t>offers an async</w:t>
      </w:r>
      <w:r w:rsidRPr="004436EA">
        <w:rPr>
          <w:rFonts w:ascii="Calibri" w:hAnsi="Calibri" w:cs="Calibri"/>
          <w:sz w:val="22"/>
          <w:lang w:val="en"/>
        </w:rPr>
        <w:t xml:space="preserve"> </w:t>
      </w:r>
      <w:r>
        <w:rPr>
          <w:rFonts w:ascii="Calibri" w:hAnsi="Calibri" w:cs="Calibri"/>
          <w:sz w:val="22"/>
          <w:lang w:val="en"/>
        </w:rPr>
        <w:t>high-speed USB-to-</w:t>
      </w:r>
      <w:r w:rsidRPr="004436EA">
        <w:rPr>
          <w:rFonts w:ascii="Calibri" w:hAnsi="Calibri" w:cs="Calibri"/>
          <w:sz w:val="22"/>
          <w:lang w:val="en"/>
        </w:rPr>
        <w:t xml:space="preserve">digital audio interface </w:t>
      </w:r>
      <w:r>
        <w:rPr>
          <w:rFonts w:ascii="Calibri" w:hAnsi="Calibri" w:cs="Calibri"/>
          <w:sz w:val="22"/>
          <w:lang w:val="en"/>
        </w:rPr>
        <w:t xml:space="preserve">for </w:t>
      </w:r>
      <w:r w:rsidRPr="004436EA">
        <w:rPr>
          <w:rFonts w:ascii="Calibri" w:hAnsi="Calibri" w:cs="Calibri"/>
          <w:sz w:val="22"/>
          <w:lang w:val="en"/>
        </w:rPr>
        <w:t xml:space="preserve">computer </w:t>
      </w:r>
      <w:r>
        <w:rPr>
          <w:rFonts w:ascii="Calibri" w:hAnsi="Calibri" w:cs="Calibri"/>
          <w:sz w:val="22"/>
          <w:lang w:val="en"/>
        </w:rPr>
        <w:t>music files that provides a low-</w:t>
      </w:r>
      <w:r w:rsidRPr="004436EA">
        <w:rPr>
          <w:rFonts w:ascii="Calibri" w:hAnsi="Calibri" w:cs="Calibri"/>
          <w:sz w:val="22"/>
          <w:lang w:val="en"/>
        </w:rPr>
        <w:t xml:space="preserve">jitter, </w:t>
      </w:r>
      <w:r>
        <w:rPr>
          <w:rFonts w:ascii="Calibri" w:hAnsi="Calibri" w:cs="Calibri"/>
          <w:sz w:val="22"/>
          <w:lang w:val="en"/>
        </w:rPr>
        <w:t>low-</w:t>
      </w:r>
      <w:r w:rsidRPr="006D350B">
        <w:rPr>
          <w:rFonts w:ascii="Calibri" w:hAnsi="Calibri" w:cs="Calibri"/>
          <w:sz w:val="22"/>
          <w:lang w:val="en"/>
        </w:rPr>
        <w:t>noise elec</w:t>
      </w:r>
      <w:r>
        <w:rPr>
          <w:rFonts w:ascii="Calibri" w:hAnsi="Calibri" w:cs="Calibri"/>
          <w:sz w:val="22"/>
          <w:lang w:val="en"/>
        </w:rPr>
        <w:t xml:space="preserve">trical environment that’s isolated from AC </w:t>
      </w:r>
      <w:r w:rsidRPr="006D350B">
        <w:rPr>
          <w:rFonts w:ascii="Calibri" w:hAnsi="Calibri" w:cs="Calibri"/>
          <w:sz w:val="22"/>
          <w:lang w:val="en"/>
        </w:rPr>
        <w:t>noise</w:t>
      </w:r>
      <w:r>
        <w:rPr>
          <w:rFonts w:ascii="Calibri" w:hAnsi="Calibri" w:cs="Calibri"/>
          <w:sz w:val="22"/>
          <w:lang w:val="en"/>
        </w:rPr>
        <w:t>. Digital outputs include C</w:t>
      </w:r>
      <w:r w:rsidRPr="004436EA">
        <w:rPr>
          <w:rFonts w:ascii="Calibri" w:hAnsi="Calibri" w:cs="Calibri"/>
          <w:sz w:val="22"/>
          <w:lang w:val="en"/>
        </w:rPr>
        <w:t>oaxial SPDIF, AES</w:t>
      </w:r>
      <w:r>
        <w:rPr>
          <w:rFonts w:ascii="Calibri" w:hAnsi="Calibri" w:cs="Calibri"/>
          <w:sz w:val="22"/>
          <w:lang w:val="en"/>
        </w:rPr>
        <w:t>/EBU,</w:t>
      </w:r>
      <w:r w:rsidRPr="004436EA">
        <w:rPr>
          <w:rFonts w:ascii="Calibri" w:hAnsi="Calibri" w:cs="Calibri"/>
          <w:sz w:val="22"/>
          <w:lang w:val="en"/>
        </w:rPr>
        <w:t xml:space="preserve"> </w:t>
      </w:r>
      <w:r>
        <w:rPr>
          <w:rFonts w:ascii="Calibri" w:hAnsi="Calibri" w:cs="Calibri"/>
          <w:sz w:val="22"/>
          <w:lang w:val="en"/>
        </w:rPr>
        <w:t xml:space="preserve">and </w:t>
      </w:r>
      <w:r w:rsidRPr="004436EA">
        <w:rPr>
          <w:rFonts w:ascii="Calibri" w:hAnsi="Calibri" w:cs="Calibri"/>
          <w:sz w:val="22"/>
          <w:lang w:val="en"/>
        </w:rPr>
        <w:t xml:space="preserve">ST Fiber </w:t>
      </w:r>
      <w:r w:rsidR="001801B6">
        <w:rPr>
          <w:rFonts w:ascii="Calibri" w:hAnsi="Calibri" w:cs="Calibri"/>
          <w:sz w:val="22"/>
          <w:lang w:val="en"/>
        </w:rPr>
        <w:t xml:space="preserve">using </w:t>
      </w:r>
      <w:r>
        <w:rPr>
          <w:rFonts w:ascii="Calibri" w:hAnsi="Calibri" w:cs="Calibri"/>
          <w:sz w:val="22"/>
          <w:lang w:val="en"/>
        </w:rPr>
        <w:t>Bel Canto</w:t>
      </w:r>
      <w:r w:rsidR="001801B6">
        <w:rPr>
          <w:rFonts w:ascii="Calibri" w:hAnsi="Calibri" w:cs="Calibri"/>
          <w:sz w:val="22"/>
          <w:lang w:val="en"/>
        </w:rPr>
        <w:t>’s</w:t>
      </w:r>
      <w:r>
        <w:rPr>
          <w:rFonts w:ascii="Calibri" w:hAnsi="Calibri" w:cs="Calibri"/>
          <w:sz w:val="22"/>
          <w:lang w:val="en"/>
        </w:rPr>
        <w:t xml:space="preserve"> </w:t>
      </w:r>
      <w:r w:rsidRPr="004436EA">
        <w:rPr>
          <w:rFonts w:ascii="Calibri" w:hAnsi="Calibri" w:cs="Calibri"/>
          <w:sz w:val="22"/>
          <w:lang w:val="en"/>
        </w:rPr>
        <w:t>Light</w:t>
      </w:r>
      <w:r>
        <w:rPr>
          <w:rFonts w:ascii="Calibri" w:hAnsi="Calibri" w:cs="Calibri"/>
          <w:sz w:val="22"/>
          <w:lang w:val="en"/>
        </w:rPr>
        <w:t xml:space="preserve"> </w:t>
      </w:r>
      <w:r w:rsidRPr="004436EA">
        <w:rPr>
          <w:rFonts w:ascii="Calibri" w:hAnsi="Calibri" w:cs="Calibri"/>
          <w:sz w:val="22"/>
          <w:lang w:val="en"/>
        </w:rPr>
        <w:t xml:space="preserve">Link circuitry. </w:t>
      </w:r>
      <w:r w:rsidR="001801B6">
        <w:rPr>
          <w:rFonts w:ascii="Calibri" w:hAnsi="Calibri" w:cs="Calibri"/>
          <w:sz w:val="22"/>
          <w:lang w:val="en"/>
        </w:rPr>
        <w:t>And t</w:t>
      </w:r>
      <w:r>
        <w:rPr>
          <w:rFonts w:ascii="Calibri" w:hAnsi="Calibri" w:cs="Calibri"/>
          <w:sz w:val="22"/>
          <w:lang w:val="en"/>
        </w:rPr>
        <w:t xml:space="preserve">he uLink does 24/192 on all outputs! </w:t>
      </w:r>
      <w:r w:rsidR="00A93DC0">
        <w:rPr>
          <w:rFonts w:ascii="Calibri" w:hAnsi="Calibri" w:cs="Calibri"/>
          <w:sz w:val="22"/>
          <w:lang w:val="en"/>
        </w:rPr>
        <w:t xml:space="preserve">It </w:t>
      </w:r>
      <w:r w:rsidR="00453892" w:rsidRPr="006D350B">
        <w:rPr>
          <w:rFonts w:ascii="Calibri" w:hAnsi="Calibri" w:cs="Calibri"/>
          <w:sz w:val="22"/>
          <w:lang w:val="en"/>
        </w:rPr>
        <w:t>work</w:t>
      </w:r>
      <w:r w:rsidR="00453892">
        <w:rPr>
          <w:rFonts w:ascii="Calibri" w:hAnsi="Calibri" w:cs="Calibri"/>
          <w:sz w:val="22"/>
          <w:lang w:val="en"/>
        </w:rPr>
        <w:t>s</w:t>
      </w:r>
      <w:r w:rsidR="00453892" w:rsidRPr="006D350B">
        <w:rPr>
          <w:rFonts w:ascii="Calibri" w:hAnsi="Calibri" w:cs="Calibri"/>
          <w:sz w:val="22"/>
          <w:lang w:val="en"/>
        </w:rPr>
        <w:t xml:space="preserve"> with Apple Macintosh and Windows PC computers</w:t>
      </w:r>
      <w:r w:rsidR="00453892">
        <w:rPr>
          <w:rFonts w:ascii="Calibri" w:hAnsi="Calibri" w:cs="Calibri"/>
          <w:sz w:val="22"/>
          <w:lang w:val="en"/>
        </w:rPr>
        <w:t xml:space="preserve"> and ships in in late February </w:t>
      </w:r>
      <w:r w:rsidR="00453892">
        <w:rPr>
          <w:rFonts w:ascii="Calibri" w:hAnsi="Calibri" w:cs="Calibri"/>
          <w:sz w:val="22"/>
          <w:lang w:val="en"/>
        </w:rPr>
        <w:t xml:space="preserve">2012 </w:t>
      </w:r>
      <w:r w:rsidR="00453892">
        <w:rPr>
          <w:rFonts w:ascii="Calibri" w:hAnsi="Calibri" w:cs="Calibri"/>
          <w:sz w:val="22"/>
          <w:lang w:val="en"/>
        </w:rPr>
        <w:t>for $795 MSRP</w:t>
      </w:r>
      <w:r w:rsidR="00453892" w:rsidRPr="006D350B">
        <w:rPr>
          <w:rFonts w:ascii="Calibri" w:hAnsi="Calibri" w:cs="Calibri"/>
          <w:sz w:val="22"/>
          <w:lang w:val="en"/>
        </w:rPr>
        <w:t>.</w:t>
      </w:r>
      <w:r w:rsidR="00453892">
        <w:rPr>
          <w:rFonts w:ascii="Calibri" w:hAnsi="Calibri" w:cs="Calibri"/>
          <w:sz w:val="22"/>
          <w:lang w:val="en"/>
        </w:rPr>
        <w:t xml:space="preserve"> </w:t>
      </w:r>
    </w:p>
    <w:p w:rsidR="003210F3" w:rsidRDefault="003210F3" w:rsidP="00A20CA9">
      <w:pPr>
        <w:tabs>
          <w:tab w:val="left" w:pos="4073"/>
        </w:tabs>
        <w:spacing w:after="40"/>
        <w:contextualSpacing w:val="0"/>
        <w:jc w:val="both"/>
        <w:rPr>
          <w:rFonts w:ascii="Calibri" w:hAnsi="Calibri" w:cs="Calibri"/>
          <w:sz w:val="22"/>
          <w:lang w:val="en"/>
        </w:rPr>
      </w:pPr>
    </w:p>
    <w:p w:rsidR="003210F3" w:rsidRPr="003210F3" w:rsidRDefault="003210F3" w:rsidP="00A20CA9">
      <w:pPr>
        <w:tabs>
          <w:tab w:val="left" w:pos="4073"/>
        </w:tabs>
        <w:spacing w:after="40"/>
        <w:contextualSpacing w:val="0"/>
        <w:jc w:val="both"/>
        <w:rPr>
          <w:rFonts w:ascii="Calibri" w:hAnsi="Calibri" w:cs="Calibri"/>
          <w:sz w:val="22"/>
          <w:lang w:val="en"/>
        </w:rPr>
      </w:pPr>
      <w:r>
        <w:rPr>
          <w:rFonts w:ascii="Calibri" w:hAnsi="Calibri" w:cs="Calibri"/>
          <w:sz w:val="22"/>
          <w:lang w:val="en"/>
        </w:rPr>
        <w:t>“I took g</w:t>
      </w:r>
      <w:r w:rsidRPr="003210F3">
        <w:rPr>
          <w:rFonts w:ascii="Calibri" w:hAnsi="Calibri" w:cs="Calibri"/>
          <w:sz w:val="22"/>
          <w:lang w:val="en"/>
        </w:rPr>
        <w:t>reat care in the design of the Bel Canto uLink to optimize the asynchronous interface between the inter</w:t>
      </w:r>
      <w:r>
        <w:rPr>
          <w:rFonts w:ascii="Calibri" w:hAnsi="Calibri" w:cs="Calibri"/>
          <w:sz w:val="22"/>
          <w:lang w:val="en"/>
        </w:rPr>
        <w:t xml:space="preserve">nal 500MHz DSP core and the </w:t>
      </w:r>
      <w:r w:rsidRPr="003210F3">
        <w:rPr>
          <w:rFonts w:ascii="Calibri" w:hAnsi="Calibri" w:cs="Calibri"/>
          <w:sz w:val="22"/>
          <w:lang w:val="en"/>
        </w:rPr>
        <w:t xml:space="preserve">stand-alone oscillator that </w:t>
      </w:r>
      <w:r w:rsidR="00111C65">
        <w:rPr>
          <w:rFonts w:ascii="Calibri" w:hAnsi="Calibri" w:cs="Calibri"/>
          <w:sz w:val="22"/>
          <w:lang w:val="en"/>
        </w:rPr>
        <w:t>e</w:t>
      </w:r>
      <w:r w:rsidRPr="003210F3">
        <w:rPr>
          <w:rFonts w:ascii="Calibri" w:hAnsi="Calibri" w:cs="Calibri"/>
          <w:sz w:val="22"/>
          <w:lang w:val="en"/>
        </w:rPr>
        <w:t>nsures low jitter retiming of the digital audio outputs</w:t>
      </w:r>
      <w:r>
        <w:rPr>
          <w:rFonts w:ascii="Calibri" w:hAnsi="Calibri" w:cs="Calibri"/>
          <w:sz w:val="22"/>
          <w:lang w:val="en"/>
        </w:rPr>
        <w:t>,” explains CEO and Chief Designer John Stronczer</w:t>
      </w:r>
      <w:r w:rsidRPr="003210F3">
        <w:rPr>
          <w:rFonts w:ascii="Calibri" w:hAnsi="Calibri" w:cs="Calibri"/>
          <w:sz w:val="22"/>
          <w:lang w:val="en"/>
        </w:rPr>
        <w:t xml:space="preserve">. </w:t>
      </w:r>
      <w:r>
        <w:rPr>
          <w:rFonts w:ascii="Calibri" w:hAnsi="Calibri" w:cs="Calibri"/>
          <w:sz w:val="22"/>
          <w:lang w:val="en"/>
        </w:rPr>
        <w:t>“Multiple stages of low-</w:t>
      </w:r>
      <w:r w:rsidRPr="003210F3">
        <w:rPr>
          <w:rFonts w:ascii="Calibri" w:hAnsi="Calibri" w:cs="Calibri"/>
          <w:sz w:val="22"/>
          <w:lang w:val="en"/>
        </w:rPr>
        <w:t>noise power supplies drive individual sections of the circuitry while the output master clocks and line driver</w:t>
      </w:r>
      <w:r>
        <w:rPr>
          <w:rFonts w:ascii="Calibri" w:hAnsi="Calibri" w:cs="Calibri"/>
          <w:sz w:val="22"/>
          <w:lang w:val="en"/>
        </w:rPr>
        <w:t xml:space="preserve">s are </w:t>
      </w:r>
      <w:r w:rsidR="00111C65">
        <w:rPr>
          <w:rFonts w:ascii="Calibri" w:hAnsi="Calibri" w:cs="Calibri"/>
          <w:sz w:val="22"/>
          <w:lang w:val="en"/>
        </w:rPr>
        <w:t xml:space="preserve">separately </w:t>
      </w:r>
      <w:r>
        <w:rPr>
          <w:rFonts w:ascii="Calibri" w:hAnsi="Calibri" w:cs="Calibri"/>
          <w:sz w:val="22"/>
          <w:lang w:val="en"/>
        </w:rPr>
        <w:t xml:space="preserve">powered by </w:t>
      </w:r>
      <w:r w:rsidR="00111C65">
        <w:rPr>
          <w:rFonts w:ascii="Calibri" w:hAnsi="Calibri" w:cs="Calibri"/>
          <w:sz w:val="22"/>
          <w:lang w:val="en"/>
        </w:rPr>
        <w:t xml:space="preserve">their own </w:t>
      </w:r>
      <w:r>
        <w:rPr>
          <w:rFonts w:ascii="Calibri" w:hAnsi="Calibri" w:cs="Calibri"/>
          <w:sz w:val="22"/>
          <w:lang w:val="en"/>
        </w:rPr>
        <w:t>low-</w:t>
      </w:r>
      <w:r w:rsidRPr="003210F3">
        <w:rPr>
          <w:rFonts w:ascii="Calibri" w:hAnsi="Calibri" w:cs="Calibri"/>
          <w:sz w:val="22"/>
          <w:lang w:val="en"/>
        </w:rPr>
        <w:t>noise supply.</w:t>
      </w:r>
      <w:r>
        <w:rPr>
          <w:rFonts w:ascii="Calibri" w:hAnsi="Calibri" w:cs="Calibri"/>
          <w:sz w:val="22"/>
          <w:lang w:val="en"/>
        </w:rPr>
        <w:t>”</w:t>
      </w:r>
    </w:p>
    <w:p w:rsidR="003210F3" w:rsidRDefault="003210F3" w:rsidP="00A20CA9">
      <w:pPr>
        <w:tabs>
          <w:tab w:val="left" w:pos="4073"/>
        </w:tabs>
        <w:spacing w:after="40"/>
        <w:contextualSpacing w:val="0"/>
        <w:jc w:val="both"/>
        <w:rPr>
          <w:rFonts w:ascii="Calibri" w:hAnsi="Calibri" w:cs="Calibri"/>
          <w:sz w:val="22"/>
          <w:lang w:val="en"/>
        </w:rPr>
      </w:pPr>
    </w:p>
    <w:p w:rsidR="003210F3" w:rsidRDefault="003210F3" w:rsidP="00A20CA9">
      <w:pPr>
        <w:tabs>
          <w:tab w:val="left" w:pos="4073"/>
        </w:tabs>
        <w:spacing w:after="40"/>
        <w:contextualSpacing w:val="0"/>
        <w:jc w:val="both"/>
        <w:rPr>
          <w:rFonts w:ascii="Calibri" w:hAnsi="Calibri" w:cs="Calibri"/>
          <w:sz w:val="22"/>
          <w:lang w:val="en"/>
        </w:rPr>
      </w:pPr>
      <w:r>
        <w:rPr>
          <w:rFonts w:ascii="Calibri" w:hAnsi="Calibri" w:cs="Calibri"/>
          <w:sz w:val="22"/>
          <w:lang w:val="en"/>
        </w:rPr>
        <w:t>“</w:t>
      </w:r>
      <w:r w:rsidRPr="003210F3">
        <w:rPr>
          <w:rFonts w:ascii="Calibri" w:hAnsi="Calibri" w:cs="Calibri"/>
          <w:sz w:val="22"/>
          <w:lang w:val="en"/>
        </w:rPr>
        <w:t>Several critical factors contribute to the superb audio performance of the Bel Canto uLink</w:t>
      </w:r>
      <w:r>
        <w:rPr>
          <w:rFonts w:ascii="Calibri" w:hAnsi="Calibri" w:cs="Calibri"/>
          <w:sz w:val="22"/>
          <w:lang w:val="en"/>
        </w:rPr>
        <w:t>,” he continues. “</w:t>
      </w:r>
      <w:r w:rsidR="00111C65">
        <w:rPr>
          <w:rFonts w:ascii="Calibri" w:hAnsi="Calibri" w:cs="Calibri"/>
          <w:sz w:val="22"/>
          <w:lang w:val="en"/>
        </w:rPr>
        <w:t>There’s t</w:t>
      </w:r>
      <w:r>
        <w:rPr>
          <w:rFonts w:ascii="Calibri" w:hAnsi="Calibri" w:cs="Calibri"/>
          <w:sz w:val="22"/>
          <w:lang w:val="en"/>
        </w:rPr>
        <w:t>he low-</w:t>
      </w:r>
      <w:r w:rsidRPr="003210F3">
        <w:rPr>
          <w:rFonts w:ascii="Calibri" w:hAnsi="Calibri" w:cs="Calibri"/>
          <w:sz w:val="22"/>
          <w:lang w:val="en"/>
        </w:rPr>
        <w:t xml:space="preserve">noise electrical environment and isolation from </w:t>
      </w:r>
      <w:r>
        <w:rPr>
          <w:rFonts w:ascii="Calibri" w:hAnsi="Calibri" w:cs="Calibri"/>
          <w:sz w:val="22"/>
          <w:lang w:val="en"/>
        </w:rPr>
        <w:t xml:space="preserve">AC </w:t>
      </w:r>
      <w:r w:rsidRPr="003210F3">
        <w:rPr>
          <w:rFonts w:ascii="Calibri" w:hAnsi="Calibri" w:cs="Calibri"/>
          <w:sz w:val="22"/>
          <w:lang w:val="en"/>
        </w:rPr>
        <w:t>mains noise, the sophisticate</w:t>
      </w:r>
      <w:r>
        <w:rPr>
          <w:rFonts w:ascii="Calibri" w:hAnsi="Calibri" w:cs="Calibri"/>
          <w:sz w:val="22"/>
          <w:lang w:val="en"/>
        </w:rPr>
        <w:t>d XMOS 500MHz DSP core, the low-</w:t>
      </w:r>
      <w:r w:rsidRPr="003210F3">
        <w:rPr>
          <w:rFonts w:ascii="Calibri" w:hAnsi="Calibri" w:cs="Calibri"/>
          <w:sz w:val="22"/>
          <w:lang w:val="en"/>
        </w:rPr>
        <w:t>jitter performance of the custom audio output master clock</w:t>
      </w:r>
      <w:r w:rsidR="00111C65">
        <w:rPr>
          <w:rFonts w:ascii="Calibri" w:hAnsi="Calibri" w:cs="Calibri"/>
          <w:sz w:val="22"/>
          <w:lang w:val="en"/>
        </w:rPr>
        <w:t>,</w:t>
      </w:r>
      <w:r w:rsidRPr="003210F3">
        <w:rPr>
          <w:rFonts w:ascii="Calibri" w:hAnsi="Calibri" w:cs="Calibri"/>
          <w:sz w:val="22"/>
          <w:lang w:val="en"/>
        </w:rPr>
        <w:t xml:space="preserve"> high speed CMOS driver and retiming devices.</w:t>
      </w:r>
      <w:r>
        <w:rPr>
          <w:rFonts w:ascii="Calibri" w:hAnsi="Calibri" w:cs="Calibri"/>
          <w:sz w:val="22"/>
          <w:lang w:val="en"/>
        </w:rPr>
        <w:t>”</w:t>
      </w:r>
    </w:p>
    <w:p w:rsidR="00453892" w:rsidRDefault="00453892" w:rsidP="00A20CA9">
      <w:pPr>
        <w:tabs>
          <w:tab w:val="left" w:pos="4073"/>
        </w:tabs>
        <w:spacing w:after="40"/>
        <w:contextualSpacing w:val="0"/>
        <w:jc w:val="both"/>
        <w:rPr>
          <w:rFonts w:ascii="Calibri" w:hAnsi="Calibri" w:cs="Calibri"/>
          <w:sz w:val="22"/>
          <w:lang w:val="en"/>
        </w:rPr>
      </w:pPr>
    </w:p>
    <w:p w:rsidR="00453892" w:rsidRDefault="00453892" w:rsidP="00A20CA9">
      <w:pPr>
        <w:tabs>
          <w:tab w:val="left" w:pos="4073"/>
        </w:tabs>
        <w:spacing w:after="40"/>
        <w:contextualSpacing w:val="0"/>
        <w:jc w:val="both"/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 xml:space="preserve">Apple Macintosh computers using Snow Leopard or later operating systems have a High Speed USB Audio Driver that interfaces directly with the uLink. For optimum audio quality </w:t>
      </w:r>
      <w:r>
        <w:rPr>
          <w:rFonts w:ascii="Calibri" w:hAnsi="Calibri" w:cs="Calibri"/>
          <w:sz w:val="22"/>
          <w:lang w:val="en"/>
        </w:rPr>
        <w:t>of high-</w:t>
      </w:r>
      <w:r w:rsidRPr="00453892">
        <w:rPr>
          <w:rFonts w:ascii="Calibri" w:hAnsi="Calibri" w:cs="Calibri"/>
          <w:sz w:val="22"/>
          <w:lang w:val="en"/>
        </w:rPr>
        <w:t xml:space="preserve">resolution music </w:t>
      </w:r>
      <w:r>
        <w:rPr>
          <w:rFonts w:ascii="Calibri" w:hAnsi="Calibri" w:cs="Calibri"/>
          <w:sz w:val="22"/>
          <w:lang w:val="en"/>
        </w:rPr>
        <w:t xml:space="preserve">files we recommend </w:t>
      </w:r>
      <w:r w:rsidRPr="00453892">
        <w:rPr>
          <w:rFonts w:ascii="Calibri" w:hAnsi="Calibri" w:cs="Calibri"/>
          <w:sz w:val="22"/>
          <w:lang w:val="en"/>
        </w:rPr>
        <w:t>Amarra</w:t>
      </w:r>
      <w:r>
        <w:rPr>
          <w:rFonts w:ascii="Calibri" w:hAnsi="Calibri" w:cs="Calibri"/>
          <w:sz w:val="22"/>
          <w:lang w:val="en"/>
        </w:rPr>
        <w:t xml:space="preserve"> for very satisfying results. Microsoft Windows PC</w:t>
      </w:r>
      <w:r w:rsidRPr="00453892">
        <w:rPr>
          <w:rFonts w:ascii="Calibri" w:hAnsi="Calibri" w:cs="Calibri"/>
          <w:sz w:val="22"/>
          <w:lang w:val="en"/>
        </w:rPr>
        <w:t xml:space="preserve">s require the included Windows driver download </w:t>
      </w:r>
      <w:r>
        <w:rPr>
          <w:rFonts w:ascii="Calibri" w:hAnsi="Calibri" w:cs="Calibri"/>
          <w:sz w:val="22"/>
          <w:lang w:val="en"/>
        </w:rPr>
        <w:t xml:space="preserve">that </w:t>
      </w:r>
      <w:r w:rsidRPr="00453892">
        <w:rPr>
          <w:rFonts w:ascii="Calibri" w:hAnsi="Calibri" w:cs="Calibri"/>
          <w:sz w:val="22"/>
          <w:lang w:val="en"/>
        </w:rPr>
        <w:t xml:space="preserve">works with Windows XP, Vista and 7. </w:t>
      </w:r>
    </w:p>
    <w:p w:rsidR="00A20CA9" w:rsidRPr="00453892" w:rsidRDefault="00A20CA9" w:rsidP="00A20CA9">
      <w:pPr>
        <w:tabs>
          <w:tab w:val="left" w:pos="4073"/>
        </w:tabs>
        <w:spacing w:after="40"/>
        <w:contextualSpacing w:val="0"/>
        <w:jc w:val="both"/>
        <w:rPr>
          <w:rFonts w:ascii="Calibri" w:hAnsi="Calibri" w:cs="Calibri"/>
          <w:sz w:val="22"/>
          <w:lang w:val="en"/>
        </w:rPr>
      </w:pPr>
    </w:p>
    <w:p w:rsidR="001801B6" w:rsidRDefault="001801B6" w:rsidP="001801B6">
      <w:pPr>
        <w:rPr>
          <w:rFonts w:ascii="Calibri" w:hAnsi="Calibri" w:cs="Calibri"/>
          <w:sz w:val="22"/>
        </w:rPr>
      </w:pPr>
      <w:bookmarkStart w:id="1" w:name="specs"/>
      <w:bookmarkEnd w:id="1"/>
      <w:r>
        <w:rPr>
          <w:rFonts w:ascii="Calibri" w:hAnsi="Calibri" w:cs="Calibri"/>
          <w:sz w:val="22"/>
        </w:rPr>
        <w:t xml:space="preserve">An invaluable system component, the uLink delivers full 24/192 streaming audio </w:t>
      </w:r>
      <w:r>
        <w:rPr>
          <w:rFonts w:ascii="Calibri" w:hAnsi="Calibri" w:cs="Calibri"/>
          <w:sz w:val="22"/>
        </w:rPr>
        <w:t xml:space="preserve">for </w:t>
      </w:r>
      <w:r>
        <w:rPr>
          <w:rFonts w:ascii="Calibri" w:hAnsi="Calibri" w:cs="Calibri"/>
          <w:sz w:val="22"/>
        </w:rPr>
        <w:t xml:space="preserve">your collection of high-resolution files. If you haven’t </w:t>
      </w:r>
      <w:r>
        <w:rPr>
          <w:rFonts w:ascii="Calibri" w:hAnsi="Calibri" w:cs="Calibri"/>
          <w:sz w:val="22"/>
        </w:rPr>
        <w:t xml:space="preserve">yet </w:t>
      </w:r>
      <w:r>
        <w:rPr>
          <w:rFonts w:ascii="Calibri" w:hAnsi="Calibri" w:cs="Calibri"/>
          <w:sz w:val="22"/>
        </w:rPr>
        <w:t xml:space="preserve">experienced 24/96 or 24/192 you’ll </w:t>
      </w:r>
      <w:r>
        <w:rPr>
          <w:rFonts w:ascii="Calibri" w:hAnsi="Calibri" w:cs="Calibri"/>
          <w:sz w:val="22"/>
        </w:rPr>
        <w:t>be bowled over</w:t>
      </w:r>
      <w:r w:rsidR="00111C65">
        <w:rPr>
          <w:rFonts w:ascii="Calibri" w:hAnsi="Calibri" w:cs="Calibri"/>
          <w:sz w:val="22"/>
        </w:rPr>
        <w:t xml:space="preserve"> by the results</w:t>
      </w:r>
      <w:r>
        <w:rPr>
          <w:rFonts w:ascii="Calibri" w:hAnsi="Calibri" w:cs="Calibri"/>
          <w:sz w:val="22"/>
        </w:rPr>
        <w:t xml:space="preserve">! Audiophiles are on a mission; take what’s there and make it better, and the uLink </w:t>
      </w:r>
      <w:r w:rsidR="00111C65">
        <w:rPr>
          <w:rFonts w:ascii="Calibri" w:hAnsi="Calibri" w:cs="Calibri"/>
          <w:sz w:val="22"/>
        </w:rPr>
        <w:t xml:space="preserve">is another step up the </w:t>
      </w:r>
      <w:r>
        <w:rPr>
          <w:rFonts w:ascii="Calibri" w:hAnsi="Calibri" w:cs="Calibri"/>
          <w:sz w:val="22"/>
        </w:rPr>
        <w:t>high-resolution</w:t>
      </w:r>
      <w:r w:rsidR="00111C65">
        <w:rPr>
          <w:rFonts w:ascii="Calibri" w:hAnsi="Calibri" w:cs="Calibri"/>
          <w:sz w:val="22"/>
        </w:rPr>
        <w:t xml:space="preserve"> ladder</w:t>
      </w:r>
      <w:r>
        <w:rPr>
          <w:rFonts w:ascii="Calibri" w:hAnsi="Calibri" w:cs="Calibri"/>
          <w:sz w:val="22"/>
        </w:rPr>
        <w:t xml:space="preserve">. </w:t>
      </w:r>
    </w:p>
    <w:p w:rsidR="00F663DA" w:rsidRDefault="00F663DA" w:rsidP="00D42CA9">
      <w:pPr>
        <w:rPr>
          <w:rFonts w:ascii="Calibri" w:hAnsi="Calibri" w:cs="Calibri"/>
          <w:sz w:val="22"/>
        </w:rPr>
      </w:pPr>
    </w:p>
    <w:p w:rsidR="00A20CA9" w:rsidRDefault="00A20CA9" w:rsidP="00D42CA9">
      <w:pPr>
        <w:rPr>
          <w:rFonts w:ascii="Calibri" w:hAnsi="Calibri" w:cs="Calibri"/>
          <w:sz w:val="22"/>
        </w:rPr>
      </w:pPr>
    </w:p>
    <w:p w:rsidR="001801B6" w:rsidRDefault="001801B6" w:rsidP="00D42CA9">
      <w:pPr>
        <w:rPr>
          <w:rFonts w:ascii="Calibri" w:hAnsi="Calibri" w:cs="Calibri"/>
          <w:sz w:val="22"/>
        </w:rPr>
      </w:pPr>
    </w:p>
    <w:p w:rsidR="001801B6" w:rsidRDefault="001801B6" w:rsidP="00D42CA9">
      <w:pPr>
        <w:rPr>
          <w:rFonts w:ascii="Calibri" w:hAnsi="Calibri" w:cs="Calibri"/>
          <w:sz w:val="22"/>
        </w:rPr>
      </w:pPr>
    </w:p>
    <w:p w:rsidR="001801B6" w:rsidRDefault="001801B6" w:rsidP="00D42CA9">
      <w:pPr>
        <w:rPr>
          <w:rFonts w:ascii="Calibri" w:hAnsi="Calibri" w:cs="Calibri"/>
          <w:sz w:val="22"/>
        </w:rPr>
      </w:pPr>
    </w:p>
    <w:p w:rsidR="001801B6" w:rsidRDefault="001801B6" w:rsidP="00D42CA9">
      <w:pPr>
        <w:rPr>
          <w:rFonts w:ascii="Calibri" w:hAnsi="Calibri" w:cs="Calibri"/>
          <w:sz w:val="22"/>
        </w:rPr>
      </w:pPr>
    </w:p>
    <w:p w:rsidR="001801B6" w:rsidRDefault="001801B6" w:rsidP="00D42CA9">
      <w:pPr>
        <w:rPr>
          <w:rFonts w:ascii="Calibri" w:hAnsi="Calibri" w:cs="Calibri"/>
          <w:sz w:val="22"/>
        </w:rPr>
      </w:pPr>
    </w:p>
    <w:p w:rsidR="00453892" w:rsidRPr="00453892" w:rsidRDefault="00453892" w:rsidP="00453892">
      <w:p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b/>
          <w:bCs/>
          <w:sz w:val="22"/>
          <w:lang w:val="en"/>
        </w:rPr>
        <w:t>CONTROLS &amp; INDICATORS</w:t>
      </w:r>
    </w:p>
    <w:p w:rsidR="00453892" w:rsidRPr="00453892" w:rsidRDefault="00453892" w:rsidP="00453892">
      <w:pPr>
        <w:numPr>
          <w:ilvl w:val="0"/>
          <w:numId w:val="3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On/Off power switch</w:t>
      </w:r>
    </w:p>
    <w:p w:rsidR="00453892" w:rsidRPr="00453892" w:rsidRDefault="00453892" w:rsidP="00453892">
      <w:pPr>
        <w:numPr>
          <w:ilvl w:val="0"/>
          <w:numId w:val="3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Power LED</w:t>
      </w:r>
    </w:p>
    <w:p w:rsidR="00453892" w:rsidRPr="00453892" w:rsidRDefault="00453892" w:rsidP="00453892">
      <w:pPr>
        <w:numPr>
          <w:ilvl w:val="0"/>
          <w:numId w:val="3"/>
        </w:numPr>
        <w:rPr>
          <w:rFonts w:ascii="Calibri" w:hAnsi="Calibri" w:cs="Calibri"/>
          <w:b/>
          <w:bCs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 xml:space="preserve">Sample Rate LEDs </w:t>
      </w:r>
    </w:p>
    <w:p w:rsidR="00453892" w:rsidRDefault="00453892" w:rsidP="00453892">
      <w:pPr>
        <w:ind w:left="720"/>
        <w:rPr>
          <w:rFonts w:ascii="Calibri" w:hAnsi="Calibri" w:cs="Calibri"/>
          <w:b/>
          <w:bCs/>
          <w:sz w:val="22"/>
          <w:lang w:val="en"/>
        </w:rPr>
      </w:pPr>
    </w:p>
    <w:p w:rsidR="00453892" w:rsidRPr="00453892" w:rsidRDefault="00453892" w:rsidP="00453892">
      <w:p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b/>
          <w:bCs/>
          <w:sz w:val="22"/>
          <w:lang w:val="en"/>
        </w:rPr>
        <w:t>SPECIFICATIONS</w:t>
      </w:r>
    </w:p>
    <w:p w:rsidR="00453892" w:rsidRPr="00453892" w:rsidRDefault="00453892" w:rsidP="00453892">
      <w:pPr>
        <w:numPr>
          <w:ilvl w:val="0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Input: High Speed USB connection - type B receptacle</w:t>
      </w:r>
    </w:p>
    <w:p w:rsidR="00453892" w:rsidRPr="00453892" w:rsidRDefault="00453892" w:rsidP="00453892">
      <w:pPr>
        <w:numPr>
          <w:ilvl w:val="0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 xml:space="preserve">Outputs: </w:t>
      </w:r>
    </w:p>
    <w:p w:rsidR="00453892" w:rsidRPr="00453892" w:rsidRDefault="00453892" w:rsidP="00453892">
      <w:pPr>
        <w:numPr>
          <w:ilvl w:val="1"/>
          <w:numId w:val="4"/>
        </w:numPr>
        <w:rPr>
          <w:rFonts w:ascii="Calibri" w:hAnsi="Calibri" w:cs="Calibri"/>
          <w:sz w:val="22"/>
          <w:lang w:val="en"/>
        </w:rPr>
      </w:pPr>
      <w:r>
        <w:rPr>
          <w:rFonts w:ascii="Calibri" w:hAnsi="Calibri" w:cs="Calibri"/>
          <w:sz w:val="22"/>
          <w:lang w:val="en"/>
        </w:rPr>
        <w:t>C</w:t>
      </w:r>
      <w:r w:rsidRPr="00453892">
        <w:rPr>
          <w:rFonts w:ascii="Calibri" w:hAnsi="Calibri" w:cs="Calibri"/>
          <w:sz w:val="22"/>
          <w:lang w:val="en"/>
        </w:rPr>
        <w:t>oaxial SPDIF - BNC, 75Ω</w:t>
      </w:r>
    </w:p>
    <w:p w:rsidR="00453892" w:rsidRPr="00453892" w:rsidRDefault="00453892" w:rsidP="00453892">
      <w:pPr>
        <w:numPr>
          <w:ilvl w:val="1"/>
          <w:numId w:val="4"/>
        </w:numPr>
        <w:rPr>
          <w:rFonts w:ascii="Calibri" w:hAnsi="Calibri" w:cs="Calibri"/>
          <w:sz w:val="22"/>
          <w:lang w:val="en"/>
        </w:rPr>
      </w:pPr>
      <w:r>
        <w:rPr>
          <w:rFonts w:ascii="Calibri" w:hAnsi="Calibri" w:cs="Calibri"/>
          <w:sz w:val="22"/>
          <w:lang w:val="en"/>
        </w:rPr>
        <w:t>B</w:t>
      </w:r>
      <w:r w:rsidRPr="00453892">
        <w:rPr>
          <w:rFonts w:ascii="Calibri" w:hAnsi="Calibri" w:cs="Calibri"/>
          <w:sz w:val="22"/>
          <w:lang w:val="en"/>
        </w:rPr>
        <w:t xml:space="preserve">alanced AES - XLR, 110Ω </w:t>
      </w:r>
    </w:p>
    <w:p w:rsidR="00453892" w:rsidRPr="00453892" w:rsidRDefault="00453892" w:rsidP="00453892">
      <w:pPr>
        <w:numPr>
          <w:ilvl w:val="1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High Speed ST Fiber</w:t>
      </w:r>
    </w:p>
    <w:p w:rsidR="00453892" w:rsidRPr="00453892" w:rsidRDefault="00453892" w:rsidP="00453892">
      <w:pPr>
        <w:numPr>
          <w:ilvl w:val="0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Supported sampling rates: 44.1kHz, 48 kHz, 88.2 kHz, 96 kHz, 176.4 kHz, 192kHz</w:t>
      </w:r>
    </w:p>
    <w:p w:rsidR="00453892" w:rsidRPr="00453892" w:rsidRDefault="00453892" w:rsidP="00453892">
      <w:pPr>
        <w:numPr>
          <w:ilvl w:val="0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S</w:t>
      </w:r>
      <w:r>
        <w:rPr>
          <w:rFonts w:ascii="Calibri" w:hAnsi="Calibri" w:cs="Calibri"/>
          <w:sz w:val="22"/>
          <w:lang w:val="en"/>
        </w:rPr>
        <w:t>upported word lengths: up to 24-</w:t>
      </w:r>
      <w:r w:rsidRPr="00453892">
        <w:rPr>
          <w:rFonts w:ascii="Calibri" w:hAnsi="Calibri" w:cs="Calibri"/>
          <w:sz w:val="22"/>
          <w:lang w:val="en"/>
        </w:rPr>
        <w:t>bit</w:t>
      </w:r>
      <w:r>
        <w:rPr>
          <w:rFonts w:ascii="Calibri" w:hAnsi="Calibri" w:cs="Calibri"/>
          <w:sz w:val="22"/>
          <w:lang w:val="en"/>
        </w:rPr>
        <w:t>s</w:t>
      </w:r>
    </w:p>
    <w:p w:rsidR="00453892" w:rsidRPr="00453892" w:rsidRDefault="00453892" w:rsidP="00453892">
      <w:pPr>
        <w:numPr>
          <w:ilvl w:val="0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Supported operating systems: Apple Macintosh and Microsoft Windows</w:t>
      </w:r>
    </w:p>
    <w:p w:rsidR="00453892" w:rsidRPr="00453892" w:rsidRDefault="00453892" w:rsidP="00453892">
      <w:pPr>
        <w:numPr>
          <w:ilvl w:val="0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USB cable not included</w:t>
      </w:r>
    </w:p>
    <w:p w:rsidR="00453892" w:rsidRPr="00453892" w:rsidRDefault="00453892" w:rsidP="00453892">
      <w:pPr>
        <w:numPr>
          <w:ilvl w:val="0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Enclosure dimensions: 2.5”H X 4.5”W x 6”D, 2.65”H including feet</w:t>
      </w:r>
    </w:p>
    <w:p w:rsidR="00453892" w:rsidRPr="00453892" w:rsidRDefault="00453892" w:rsidP="00453892">
      <w:pPr>
        <w:numPr>
          <w:ilvl w:val="0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Mains power: 100 or 120 or 240VAC, 50/60Hz, IEC power input connector</w:t>
      </w:r>
    </w:p>
    <w:p w:rsidR="00453892" w:rsidRPr="00453892" w:rsidRDefault="00453892" w:rsidP="00453892">
      <w:pPr>
        <w:numPr>
          <w:ilvl w:val="0"/>
          <w:numId w:val="4"/>
        </w:numPr>
        <w:rPr>
          <w:rFonts w:ascii="Calibri" w:hAnsi="Calibri" w:cs="Calibri"/>
          <w:sz w:val="22"/>
          <w:lang w:val="en"/>
        </w:rPr>
      </w:pPr>
      <w:r w:rsidRPr="00453892">
        <w:rPr>
          <w:rFonts w:ascii="Calibri" w:hAnsi="Calibri" w:cs="Calibri"/>
          <w:sz w:val="22"/>
          <w:lang w:val="en"/>
        </w:rPr>
        <w:t>Power consumption: 3 Watts</w:t>
      </w:r>
    </w:p>
    <w:p w:rsidR="00453892" w:rsidRDefault="00453892" w:rsidP="00D42CA9">
      <w:pPr>
        <w:rPr>
          <w:rFonts w:ascii="Calibri" w:hAnsi="Calibri" w:cs="Calibri"/>
          <w:sz w:val="22"/>
        </w:rPr>
      </w:pPr>
    </w:p>
    <w:p w:rsidR="00453892" w:rsidRDefault="00453892" w:rsidP="00D42CA9">
      <w:pPr>
        <w:rPr>
          <w:rFonts w:ascii="Calibri" w:hAnsi="Calibri" w:cs="Calibri"/>
          <w:sz w:val="22"/>
        </w:rPr>
      </w:pPr>
    </w:p>
    <w:p w:rsidR="00453892" w:rsidRDefault="00453892" w:rsidP="00D42CA9">
      <w:pPr>
        <w:rPr>
          <w:rFonts w:ascii="Calibri" w:hAnsi="Calibri" w:cs="Calibri"/>
          <w:sz w:val="22"/>
        </w:rPr>
      </w:pPr>
    </w:p>
    <w:p w:rsidR="00453892" w:rsidRDefault="00453892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111C65" w:rsidRDefault="00111C65" w:rsidP="00D42CA9">
      <w:pPr>
        <w:rPr>
          <w:rFonts w:ascii="Calibri" w:hAnsi="Calibri" w:cs="Calibri"/>
          <w:sz w:val="22"/>
        </w:rPr>
      </w:pPr>
    </w:p>
    <w:p w:rsidR="00453892" w:rsidRDefault="00E920A8" w:rsidP="00D42CA9">
      <w:pPr>
        <w:rPr>
          <w:rFonts w:ascii="Calibri" w:hAnsi="Calibri" w:cs="Calibri"/>
          <w:sz w:val="22"/>
        </w:rPr>
      </w:pPr>
      <w:r w:rsidRPr="00E920A8">
        <w:rPr>
          <w:rFonts w:ascii="Calibri" w:hAnsi="Calibri" w:cs="Calibri"/>
          <w:sz w:val="22"/>
        </w:rPr>
        <w:t xml:space="preserve">Bel Canto Design, Ltd. </w:t>
      </w:r>
      <w:r w:rsidRPr="00E920A8">
        <w:rPr>
          <w:rFonts w:ascii="Calibri" w:hAnsi="Calibri" w:cs="Calibri"/>
          <w:sz w:val="14"/>
        </w:rPr>
        <w:t>•</w:t>
      </w:r>
      <w:r w:rsidRPr="00E920A8">
        <w:rPr>
          <w:rFonts w:ascii="Calibri" w:hAnsi="Calibri" w:cs="Calibri"/>
          <w:sz w:val="22"/>
        </w:rPr>
        <w:t xml:space="preserve"> Minneapolis </w:t>
      </w:r>
      <w:r w:rsidRPr="00E920A8">
        <w:rPr>
          <w:rFonts w:ascii="Calibri" w:hAnsi="Calibri" w:cs="Calibri"/>
          <w:sz w:val="14"/>
        </w:rPr>
        <w:t>•</w:t>
      </w:r>
      <w:r w:rsidRPr="00E920A8">
        <w:rPr>
          <w:rFonts w:ascii="Calibri" w:hAnsi="Calibri" w:cs="Calibri"/>
          <w:sz w:val="22"/>
        </w:rPr>
        <w:t xml:space="preserve"> MN </w:t>
      </w:r>
      <w:r w:rsidRPr="00E920A8">
        <w:rPr>
          <w:rFonts w:ascii="Calibri" w:hAnsi="Calibri" w:cs="Calibri"/>
          <w:sz w:val="14"/>
        </w:rPr>
        <w:t>•</w:t>
      </w:r>
      <w:r w:rsidRPr="00E920A8">
        <w:rPr>
          <w:rFonts w:ascii="Calibri" w:hAnsi="Calibri" w:cs="Calibri"/>
          <w:sz w:val="22"/>
        </w:rPr>
        <w:t xml:space="preserve"> USA </w:t>
      </w:r>
      <w:r w:rsidRPr="00E920A8">
        <w:rPr>
          <w:rFonts w:ascii="Calibri" w:hAnsi="Calibri" w:cs="Calibri"/>
          <w:sz w:val="14"/>
        </w:rPr>
        <w:t>•</w:t>
      </w:r>
      <w:r w:rsidRPr="00E920A8">
        <w:rPr>
          <w:rFonts w:ascii="Calibri" w:hAnsi="Calibri" w:cs="Calibri"/>
          <w:sz w:val="22"/>
        </w:rPr>
        <w:t xml:space="preserve"> </w:t>
      </w:r>
      <w:hyperlink r:id="rId9" w:history="1">
        <w:r w:rsidRPr="00E920A8">
          <w:rPr>
            <w:rStyle w:val="Hyperlink"/>
            <w:rFonts w:ascii="Calibri" w:hAnsi="Calibri" w:cs="Calibri"/>
            <w:sz w:val="22"/>
          </w:rPr>
          <w:t>www.belcantodesign.com</w:t>
        </w:r>
      </w:hyperlink>
    </w:p>
    <w:sectPr w:rsidR="00453892" w:rsidSect="00C109E0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17EE"/>
    <w:multiLevelType w:val="hybridMultilevel"/>
    <w:tmpl w:val="7BDC1CA6"/>
    <w:lvl w:ilvl="0" w:tplc="583C8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861D5"/>
    <w:multiLevelType w:val="multilevel"/>
    <w:tmpl w:val="05F2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D51FC"/>
    <w:multiLevelType w:val="multilevel"/>
    <w:tmpl w:val="B7CE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2C2C16"/>
    <w:multiLevelType w:val="hybridMultilevel"/>
    <w:tmpl w:val="0CE2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F6"/>
    <w:rsid w:val="00006391"/>
    <w:rsid w:val="00011B8F"/>
    <w:rsid w:val="000132AE"/>
    <w:rsid w:val="00013CF9"/>
    <w:rsid w:val="000360A3"/>
    <w:rsid w:val="00042A38"/>
    <w:rsid w:val="00050ED9"/>
    <w:rsid w:val="00064747"/>
    <w:rsid w:val="00065C80"/>
    <w:rsid w:val="00080E37"/>
    <w:rsid w:val="000841C6"/>
    <w:rsid w:val="00094825"/>
    <w:rsid w:val="00094E1D"/>
    <w:rsid w:val="000A75E1"/>
    <w:rsid w:val="000D310D"/>
    <w:rsid w:val="000E1151"/>
    <w:rsid w:val="000E7D43"/>
    <w:rsid w:val="0010400D"/>
    <w:rsid w:val="001059A8"/>
    <w:rsid w:val="00111C65"/>
    <w:rsid w:val="00124B1D"/>
    <w:rsid w:val="001801B6"/>
    <w:rsid w:val="00181313"/>
    <w:rsid w:val="00186CA2"/>
    <w:rsid w:val="00192BEE"/>
    <w:rsid w:val="001C7FF2"/>
    <w:rsid w:val="001F7122"/>
    <w:rsid w:val="0021532B"/>
    <w:rsid w:val="00227B0B"/>
    <w:rsid w:val="00230BEB"/>
    <w:rsid w:val="00233CC9"/>
    <w:rsid w:val="00245C4F"/>
    <w:rsid w:val="002718A1"/>
    <w:rsid w:val="002744AF"/>
    <w:rsid w:val="002805C5"/>
    <w:rsid w:val="00283155"/>
    <w:rsid w:val="002946D7"/>
    <w:rsid w:val="002963B9"/>
    <w:rsid w:val="002A6B83"/>
    <w:rsid w:val="002A74F5"/>
    <w:rsid w:val="002B2FA7"/>
    <w:rsid w:val="002B3DE4"/>
    <w:rsid w:val="002B4BC8"/>
    <w:rsid w:val="002C04EA"/>
    <w:rsid w:val="002C404F"/>
    <w:rsid w:val="002C56A0"/>
    <w:rsid w:val="002D1FD3"/>
    <w:rsid w:val="002D41AE"/>
    <w:rsid w:val="002E646F"/>
    <w:rsid w:val="002F2D29"/>
    <w:rsid w:val="003210F3"/>
    <w:rsid w:val="00322618"/>
    <w:rsid w:val="00326610"/>
    <w:rsid w:val="00337AFC"/>
    <w:rsid w:val="00337DA3"/>
    <w:rsid w:val="003462C7"/>
    <w:rsid w:val="00352A96"/>
    <w:rsid w:val="00367FA8"/>
    <w:rsid w:val="003737AF"/>
    <w:rsid w:val="00384103"/>
    <w:rsid w:val="0038572B"/>
    <w:rsid w:val="00390A58"/>
    <w:rsid w:val="00391A71"/>
    <w:rsid w:val="0039376F"/>
    <w:rsid w:val="00395E38"/>
    <w:rsid w:val="00396FD6"/>
    <w:rsid w:val="003A2E22"/>
    <w:rsid w:val="003C2C58"/>
    <w:rsid w:val="003C44BC"/>
    <w:rsid w:val="003D0805"/>
    <w:rsid w:val="003D69BC"/>
    <w:rsid w:val="003D7A6D"/>
    <w:rsid w:val="003E2782"/>
    <w:rsid w:val="003E3770"/>
    <w:rsid w:val="003E765B"/>
    <w:rsid w:val="003F4BC8"/>
    <w:rsid w:val="004044DB"/>
    <w:rsid w:val="0043796F"/>
    <w:rsid w:val="004413BA"/>
    <w:rsid w:val="0044424B"/>
    <w:rsid w:val="0044698F"/>
    <w:rsid w:val="00453892"/>
    <w:rsid w:val="00455048"/>
    <w:rsid w:val="004672BC"/>
    <w:rsid w:val="00482C62"/>
    <w:rsid w:val="0049662E"/>
    <w:rsid w:val="004A171E"/>
    <w:rsid w:val="004C1443"/>
    <w:rsid w:val="004D16A0"/>
    <w:rsid w:val="004D3F2D"/>
    <w:rsid w:val="004D5C70"/>
    <w:rsid w:val="004D6564"/>
    <w:rsid w:val="004E5FC8"/>
    <w:rsid w:val="004E67A2"/>
    <w:rsid w:val="004F1A7B"/>
    <w:rsid w:val="00501C99"/>
    <w:rsid w:val="00506C9D"/>
    <w:rsid w:val="005078D4"/>
    <w:rsid w:val="005238BF"/>
    <w:rsid w:val="00524277"/>
    <w:rsid w:val="0052570B"/>
    <w:rsid w:val="00533F43"/>
    <w:rsid w:val="005343CD"/>
    <w:rsid w:val="0053514F"/>
    <w:rsid w:val="00535661"/>
    <w:rsid w:val="005406C4"/>
    <w:rsid w:val="00540A8C"/>
    <w:rsid w:val="005539B6"/>
    <w:rsid w:val="00556D95"/>
    <w:rsid w:val="00557AA2"/>
    <w:rsid w:val="005854D5"/>
    <w:rsid w:val="00586395"/>
    <w:rsid w:val="00592270"/>
    <w:rsid w:val="005949D8"/>
    <w:rsid w:val="005B5A1D"/>
    <w:rsid w:val="005C019C"/>
    <w:rsid w:val="005C34F2"/>
    <w:rsid w:val="005D786A"/>
    <w:rsid w:val="005E620F"/>
    <w:rsid w:val="005F6A35"/>
    <w:rsid w:val="006019E3"/>
    <w:rsid w:val="00603302"/>
    <w:rsid w:val="00605E47"/>
    <w:rsid w:val="00607AF5"/>
    <w:rsid w:val="00620EB0"/>
    <w:rsid w:val="006259BA"/>
    <w:rsid w:val="00645D97"/>
    <w:rsid w:val="006768DC"/>
    <w:rsid w:val="00683998"/>
    <w:rsid w:val="00684371"/>
    <w:rsid w:val="00693AEB"/>
    <w:rsid w:val="006B3563"/>
    <w:rsid w:val="006C5F33"/>
    <w:rsid w:val="006F1812"/>
    <w:rsid w:val="006F3162"/>
    <w:rsid w:val="006F31DD"/>
    <w:rsid w:val="007106DA"/>
    <w:rsid w:val="00712E8E"/>
    <w:rsid w:val="00717248"/>
    <w:rsid w:val="00720274"/>
    <w:rsid w:val="00731F8F"/>
    <w:rsid w:val="00741658"/>
    <w:rsid w:val="00742257"/>
    <w:rsid w:val="00774CF3"/>
    <w:rsid w:val="007832E4"/>
    <w:rsid w:val="0079239C"/>
    <w:rsid w:val="007C09B0"/>
    <w:rsid w:val="007C321F"/>
    <w:rsid w:val="007C558E"/>
    <w:rsid w:val="007F5949"/>
    <w:rsid w:val="008028AC"/>
    <w:rsid w:val="008061B4"/>
    <w:rsid w:val="008117B4"/>
    <w:rsid w:val="00815862"/>
    <w:rsid w:val="00821B11"/>
    <w:rsid w:val="0082360D"/>
    <w:rsid w:val="00824F3D"/>
    <w:rsid w:val="00842126"/>
    <w:rsid w:val="00862022"/>
    <w:rsid w:val="00864265"/>
    <w:rsid w:val="00875819"/>
    <w:rsid w:val="00883900"/>
    <w:rsid w:val="00891599"/>
    <w:rsid w:val="008C440E"/>
    <w:rsid w:val="008C5BE9"/>
    <w:rsid w:val="008D5AAC"/>
    <w:rsid w:val="008F67FC"/>
    <w:rsid w:val="0090218A"/>
    <w:rsid w:val="00904DB4"/>
    <w:rsid w:val="00905B24"/>
    <w:rsid w:val="00921D4D"/>
    <w:rsid w:val="009230D8"/>
    <w:rsid w:val="009258EC"/>
    <w:rsid w:val="009267AF"/>
    <w:rsid w:val="009373F6"/>
    <w:rsid w:val="0095046E"/>
    <w:rsid w:val="00965482"/>
    <w:rsid w:val="00972758"/>
    <w:rsid w:val="00987E13"/>
    <w:rsid w:val="00997838"/>
    <w:rsid w:val="009A2962"/>
    <w:rsid w:val="009A6CEB"/>
    <w:rsid w:val="009B08DA"/>
    <w:rsid w:val="009B5C69"/>
    <w:rsid w:val="009C4039"/>
    <w:rsid w:val="009C60A1"/>
    <w:rsid w:val="009D3605"/>
    <w:rsid w:val="009D3D91"/>
    <w:rsid w:val="009E36A4"/>
    <w:rsid w:val="009F1B68"/>
    <w:rsid w:val="00A03AD0"/>
    <w:rsid w:val="00A20CA9"/>
    <w:rsid w:val="00A22139"/>
    <w:rsid w:val="00A33E27"/>
    <w:rsid w:val="00A50E00"/>
    <w:rsid w:val="00A60A22"/>
    <w:rsid w:val="00A71F7E"/>
    <w:rsid w:val="00A74BC9"/>
    <w:rsid w:val="00A93DC0"/>
    <w:rsid w:val="00A9455F"/>
    <w:rsid w:val="00A95F44"/>
    <w:rsid w:val="00AB7100"/>
    <w:rsid w:val="00AD7437"/>
    <w:rsid w:val="00B04A96"/>
    <w:rsid w:val="00B17AEE"/>
    <w:rsid w:val="00B25024"/>
    <w:rsid w:val="00B25B12"/>
    <w:rsid w:val="00B32BFD"/>
    <w:rsid w:val="00B36A8E"/>
    <w:rsid w:val="00B47468"/>
    <w:rsid w:val="00B70DEC"/>
    <w:rsid w:val="00B85A36"/>
    <w:rsid w:val="00B911B3"/>
    <w:rsid w:val="00B91E4F"/>
    <w:rsid w:val="00B91EA0"/>
    <w:rsid w:val="00BB37E9"/>
    <w:rsid w:val="00BB69B7"/>
    <w:rsid w:val="00BC049B"/>
    <w:rsid w:val="00BD2E36"/>
    <w:rsid w:val="00BF3F0A"/>
    <w:rsid w:val="00C01E03"/>
    <w:rsid w:val="00C109E0"/>
    <w:rsid w:val="00C20B4D"/>
    <w:rsid w:val="00C37421"/>
    <w:rsid w:val="00C37F9D"/>
    <w:rsid w:val="00C4570A"/>
    <w:rsid w:val="00C8669B"/>
    <w:rsid w:val="00C90A8A"/>
    <w:rsid w:val="00C917D4"/>
    <w:rsid w:val="00C94CC6"/>
    <w:rsid w:val="00CA1164"/>
    <w:rsid w:val="00CA3FAD"/>
    <w:rsid w:val="00CB6ECA"/>
    <w:rsid w:val="00CC2C11"/>
    <w:rsid w:val="00CD5B6D"/>
    <w:rsid w:val="00CD716A"/>
    <w:rsid w:val="00CF2672"/>
    <w:rsid w:val="00CF33BB"/>
    <w:rsid w:val="00CF3AC9"/>
    <w:rsid w:val="00D0478E"/>
    <w:rsid w:val="00D12447"/>
    <w:rsid w:val="00D23626"/>
    <w:rsid w:val="00D30342"/>
    <w:rsid w:val="00D379B1"/>
    <w:rsid w:val="00D42CA9"/>
    <w:rsid w:val="00D4382E"/>
    <w:rsid w:val="00D44913"/>
    <w:rsid w:val="00D46967"/>
    <w:rsid w:val="00D533C8"/>
    <w:rsid w:val="00D74C46"/>
    <w:rsid w:val="00D80038"/>
    <w:rsid w:val="00DA7165"/>
    <w:rsid w:val="00DB0CD5"/>
    <w:rsid w:val="00DB1F3F"/>
    <w:rsid w:val="00DB5A37"/>
    <w:rsid w:val="00DC5DCE"/>
    <w:rsid w:val="00DC6889"/>
    <w:rsid w:val="00DD15BF"/>
    <w:rsid w:val="00DD4174"/>
    <w:rsid w:val="00DE600B"/>
    <w:rsid w:val="00DE6F0E"/>
    <w:rsid w:val="00E026D5"/>
    <w:rsid w:val="00E40368"/>
    <w:rsid w:val="00E6325D"/>
    <w:rsid w:val="00E86CFB"/>
    <w:rsid w:val="00E920A8"/>
    <w:rsid w:val="00E947E5"/>
    <w:rsid w:val="00EA53AB"/>
    <w:rsid w:val="00EA54B7"/>
    <w:rsid w:val="00EC1A5A"/>
    <w:rsid w:val="00EC2B77"/>
    <w:rsid w:val="00EE070B"/>
    <w:rsid w:val="00EE304B"/>
    <w:rsid w:val="00EE4652"/>
    <w:rsid w:val="00EF3A19"/>
    <w:rsid w:val="00EF4B30"/>
    <w:rsid w:val="00F0061F"/>
    <w:rsid w:val="00F11E33"/>
    <w:rsid w:val="00F11E6F"/>
    <w:rsid w:val="00F13824"/>
    <w:rsid w:val="00F148AC"/>
    <w:rsid w:val="00F23663"/>
    <w:rsid w:val="00F458E0"/>
    <w:rsid w:val="00F611F4"/>
    <w:rsid w:val="00F663DA"/>
    <w:rsid w:val="00F72C5C"/>
    <w:rsid w:val="00F77362"/>
    <w:rsid w:val="00FD346C"/>
    <w:rsid w:val="00FF13DB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31DD"/>
    <w:rPr>
      <w:rFonts w:ascii="Arial" w:hAnsi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69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0478E"/>
    <w:rPr>
      <w:rFonts w:ascii="Times New Roman" w:hAnsi="Times New Roman" w:cs="Times New Roman"/>
      <w:sz w:val="2"/>
    </w:rPr>
  </w:style>
  <w:style w:type="character" w:styleId="Hyperlink">
    <w:name w:val="Hyperlink"/>
    <w:uiPriority w:val="99"/>
    <w:rsid w:val="0099783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7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07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12E8E"/>
    <w:pPr>
      <w:ind w:left="720"/>
    </w:pPr>
  </w:style>
  <w:style w:type="paragraph" w:customStyle="1" w:styleId="normalcopy">
    <w:name w:val="normalcopy"/>
    <w:basedOn w:val="Normal"/>
    <w:uiPriority w:val="99"/>
    <w:rsid w:val="00A95F4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</w:rPr>
  </w:style>
  <w:style w:type="paragraph" w:styleId="PlainText">
    <w:name w:val="Plain Text"/>
    <w:basedOn w:val="Normal"/>
    <w:link w:val="PlainTextChar"/>
    <w:rsid w:val="00BB69B7"/>
    <w:pPr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69B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uiPriority w:val="99"/>
    <w:semiHidden/>
    <w:unhideWhenUsed/>
    <w:rsid w:val="00A74BC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31DD"/>
    <w:rPr>
      <w:rFonts w:ascii="Arial" w:hAnsi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69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0478E"/>
    <w:rPr>
      <w:rFonts w:ascii="Times New Roman" w:hAnsi="Times New Roman" w:cs="Times New Roman"/>
      <w:sz w:val="2"/>
    </w:rPr>
  </w:style>
  <w:style w:type="character" w:styleId="Hyperlink">
    <w:name w:val="Hyperlink"/>
    <w:uiPriority w:val="99"/>
    <w:rsid w:val="0099783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7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07A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12E8E"/>
    <w:pPr>
      <w:ind w:left="720"/>
    </w:pPr>
  </w:style>
  <w:style w:type="paragraph" w:customStyle="1" w:styleId="normalcopy">
    <w:name w:val="normalcopy"/>
    <w:basedOn w:val="Normal"/>
    <w:uiPriority w:val="99"/>
    <w:rsid w:val="00A95F4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</w:rPr>
  </w:style>
  <w:style w:type="paragraph" w:styleId="PlainText">
    <w:name w:val="Plain Text"/>
    <w:basedOn w:val="Normal"/>
    <w:link w:val="PlainTextChar"/>
    <w:rsid w:val="00BB69B7"/>
    <w:pPr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69B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uiPriority w:val="99"/>
    <w:semiHidden/>
    <w:unhideWhenUsed/>
    <w:rsid w:val="00A74B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elcantodesig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7524-86C0-4EE1-B0D7-3AEF6602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normal_js_1.dot</Template>
  <TotalTime>26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</vt:lpstr>
    </vt:vector>
  </TitlesOfParts>
  <Company>Microsoft</Company>
  <LinksUpToDate>false</LinksUpToDate>
  <CharactersWithSpaces>2911</CharactersWithSpaces>
  <SharedDoc>false</SharedDoc>
  <HLinks>
    <vt:vector size="6" baseType="variant">
      <vt:variant>
        <vt:i4>3014715</vt:i4>
      </vt:variant>
      <vt:variant>
        <vt:i4>0</vt:i4>
      </vt:variant>
      <vt:variant>
        <vt:i4>0</vt:i4>
      </vt:variant>
      <vt:variant>
        <vt:i4>5</vt:i4>
      </vt:variant>
      <vt:variant>
        <vt:lpwstr>http://www.belcantodesign.com/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</dc:title>
  <dc:creator>Jonathan Scull</dc:creator>
  <cp:lastModifiedBy>Jonathan Scull</cp:lastModifiedBy>
  <cp:revision>8</cp:revision>
  <cp:lastPrinted>2012-01-05T18:35:00Z</cp:lastPrinted>
  <dcterms:created xsi:type="dcterms:W3CDTF">2012-01-05T19:21:00Z</dcterms:created>
  <dcterms:modified xsi:type="dcterms:W3CDTF">2012-01-05T21:50:00Z</dcterms:modified>
</cp:coreProperties>
</file>